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C7" w:rsidRPr="000C2C94" w:rsidRDefault="00DD7852" w:rsidP="00CA3B7C">
      <w:pPr>
        <w:pStyle w:val="ChapterTitle-"/>
        <w:rPr>
          <w:sz w:val="28"/>
        </w:rPr>
      </w:pPr>
      <w:r w:rsidRPr="000C2C94">
        <w:rPr>
          <w:sz w:val="28"/>
        </w:rPr>
        <w:t>Prayers Regarding Church Leaders Inner Spiritual Development</w:t>
      </w:r>
    </w:p>
    <w:p w:rsidR="004B2AAA" w:rsidRPr="004B2AAA" w:rsidRDefault="00CD4627" w:rsidP="004B2AAA">
      <w:pPr>
        <w:pStyle w:val="lecture"/>
        <w:rPr>
          <w:lang w:val="en-US"/>
        </w:rPr>
      </w:pPr>
      <w:r w:rsidRPr="000C2C94">
        <w:rPr>
          <w:sz w:val="28"/>
          <w:lang w:val="en-US"/>
        </w:rPr>
        <w:t>Prayer notes</w:t>
      </w:r>
      <w:r w:rsidR="004B2AAA" w:rsidRPr="000C2C94">
        <w:rPr>
          <w:sz w:val="28"/>
          <w:lang w:val="en-US"/>
        </w:rPr>
        <w:t xml:space="preserve">      </w:t>
      </w:r>
      <w:r w:rsidR="004B2AAA">
        <w:rPr>
          <w:sz w:val="16"/>
          <w:szCs w:val="16"/>
        </w:rPr>
        <w:t>Prayer Time 30 min.</w:t>
      </w:r>
    </w:p>
    <w:p w:rsidR="004B2AAA" w:rsidRPr="000C2C94" w:rsidRDefault="004B2AAA" w:rsidP="004B2AAA">
      <w:pPr>
        <w:rPr>
          <w:sz w:val="22"/>
        </w:rPr>
      </w:pPr>
      <w:r w:rsidRPr="000C2C94">
        <w:rPr>
          <w:sz w:val="22"/>
        </w:rPr>
        <w:t xml:space="preserve">NOTE: Pray in groups of three. </w:t>
      </w:r>
    </w:p>
    <w:p w:rsidR="004B2AAA" w:rsidRPr="000C2C94" w:rsidRDefault="004B2AAA" w:rsidP="004B2AAA">
      <w:pPr>
        <w:numPr>
          <w:ilvl w:val="0"/>
          <w:numId w:val="33"/>
        </w:numPr>
        <w:autoSpaceDE/>
        <w:autoSpaceDN/>
        <w:adjustRightInd/>
        <w:spacing w:after="0"/>
        <w:jc w:val="left"/>
        <w:textAlignment w:val="auto"/>
        <w:rPr>
          <w:sz w:val="22"/>
        </w:rPr>
      </w:pPr>
      <w:r w:rsidRPr="000C2C94">
        <w:rPr>
          <w:sz w:val="22"/>
        </w:rPr>
        <w:t xml:space="preserve">One person reads the verse, holds the Bible open and upward to God, then prays that verse in his own words back to the Father. </w:t>
      </w:r>
    </w:p>
    <w:p w:rsidR="004B2AAA" w:rsidRPr="000C2C94" w:rsidRDefault="004B2AAA" w:rsidP="004B2AAA">
      <w:pPr>
        <w:numPr>
          <w:ilvl w:val="0"/>
          <w:numId w:val="33"/>
        </w:numPr>
        <w:autoSpaceDE/>
        <w:autoSpaceDN/>
        <w:adjustRightInd/>
        <w:spacing w:after="0"/>
        <w:jc w:val="left"/>
        <w:textAlignment w:val="auto"/>
        <w:rPr>
          <w:sz w:val="22"/>
        </w:rPr>
      </w:pPr>
      <w:r w:rsidRPr="000C2C94">
        <w:rPr>
          <w:sz w:val="22"/>
        </w:rPr>
        <w:t>Next each person takes one line (sub-point)  and prays for it.</w:t>
      </w:r>
    </w:p>
    <w:p w:rsidR="00DD7852" w:rsidRPr="000C2C94" w:rsidRDefault="00DD7852" w:rsidP="00DD7852">
      <w:pPr>
        <w:pStyle w:val="Heading3"/>
        <w:rPr>
          <w:sz w:val="22"/>
        </w:rPr>
      </w:pPr>
      <w:r w:rsidRPr="000C2C94">
        <w:rPr>
          <w:b w:val="0"/>
          <w:sz w:val="22"/>
        </w:rPr>
        <w:t>Luke 14:33.</w:t>
      </w:r>
      <w:r w:rsidRPr="000C2C94">
        <w:rPr>
          <w:sz w:val="22"/>
        </w:rPr>
        <w:t xml:space="preserve"> “Therefore whichever of you that renounces not all that he has, he can not be my disciple.”</w:t>
      </w:r>
    </w:p>
    <w:p w:rsidR="00DD7852" w:rsidRPr="000C2C94" w:rsidRDefault="00DD7852" w:rsidP="00DD7852">
      <w:pPr>
        <w:pStyle w:val="NumberedList2"/>
        <w:rPr>
          <w:sz w:val="22"/>
        </w:rPr>
      </w:pPr>
      <w:r w:rsidRPr="000C2C94">
        <w:rPr>
          <w:sz w:val="22"/>
        </w:rPr>
        <w:t>-</w:t>
      </w:r>
      <w:r w:rsidRPr="000C2C94">
        <w:rPr>
          <w:sz w:val="22"/>
        </w:rPr>
        <w:tab/>
        <w:t>His life was a life of giving — giving what the Father had given him, John 15:15.</w:t>
      </w:r>
    </w:p>
    <w:p w:rsidR="00DD7852" w:rsidRPr="000C2C94" w:rsidRDefault="00DD7852" w:rsidP="00DD7852">
      <w:pPr>
        <w:pStyle w:val="NumberedList2"/>
        <w:rPr>
          <w:sz w:val="22"/>
        </w:rPr>
      </w:pPr>
      <w:r w:rsidRPr="000C2C94">
        <w:rPr>
          <w:sz w:val="22"/>
        </w:rPr>
        <w:t>-</w:t>
      </w:r>
      <w:r w:rsidRPr="000C2C94">
        <w:rPr>
          <w:sz w:val="22"/>
        </w:rPr>
        <w:tab/>
        <w:t>What giving are you calling me to do Heavenly Father?</w:t>
      </w:r>
    </w:p>
    <w:p w:rsidR="00DD7852" w:rsidRPr="000C2C94" w:rsidRDefault="00DD7852" w:rsidP="00DD7852">
      <w:pPr>
        <w:pStyle w:val="NumberedList2"/>
        <w:rPr>
          <w:sz w:val="22"/>
        </w:rPr>
      </w:pPr>
      <w:r w:rsidRPr="000C2C94">
        <w:rPr>
          <w:sz w:val="22"/>
        </w:rPr>
        <w:t>-</w:t>
      </w:r>
      <w:r w:rsidRPr="000C2C94">
        <w:rPr>
          <w:sz w:val="22"/>
        </w:rPr>
        <w:tab/>
        <w:t>What giving are you expecting from each of our churches?</w:t>
      </w:r>
    </w:p>
    <w:p w:rsidR="00DD7852" w:rsidRPr="000C2C94" w:rsidRDefault="00DD7852" w:rsidP="00DD7852">
      <w:pPr>
        <w:pStyle w:val="Heading3"/>
        <w:rPr>
          <w:sz w:val="22"/>
        </w:rPr>
      </w:pPr>
      <w:r w:rsidRPr="000C2C94">
        <w:rPr>
          <w:b w:val="0"/>
          <w:sz w:val="22"/>
        </w:rPr>
        <w:t>John 15:13.</w:t>
      </w:r>
      <w:r w:rsidRPr="000C2C94">
        <w:rPr>
          <w:sz w:val="22"/>
        </w:rPr>
        <w:t xml:space="preserve"> Greater love has no man than this, that a man lay down his life for his province! (friends)</w:t>
      </w:r>
    </w:p>
    <w:p w:rsidR="00DD7852" w:rsidRPr="000C2C94" w:rsidRDefault="00DD7852" w:rsidP="00DD7852">
      <w:pPr>
        <w:pStyle w:val="NumberedList2"/>
        <w:rPr>
          <w:sz w:val="22"/>
        </w:rPr>
      </w:pPr>
      <w:r w:rsidRPr="000C2C94">
        <w:rPr>
          <w:sz w:val="22"/>
        </w:rPr>
        <w:t>-</w:t>
      </w:r>
      <w:r w:rsidR="00425C5D" w:rsidRPr="000C2C94">
        <w:rPr>
          <w:sz w:val="22"/>
        </w:rPr>
        <w:tab/>
      </w:r>
      <w:r w:rsidRPr="000C2C94">
        <w:rPr>
          <w:sz w:val="22"/>
        </w:rPr>
        <w:t>Lord Jesus I see how the things which the 12 cherished — physical satisfaction, popular acclaim, prestige — you refused;</w:t>
      </w:r>
    </w:p>
    <w:p w:rsidR="00DD7852" w:rsidRPr="000C2C94" w:rsidRDefault="00DD7852" w:rsidP="00425C5D">
      <w:pPr>
        <w:pStyle w:val="Indent2"/>
        <w:rPr>
          <w:sz w:val="22"/>
        </w:rPr>
      </w:pPr>
      <w:r w:rsidRPr="000C2C94">
        <w:rPr>
          <w:sz w:val="22"/>
        </w:rPr>
        <w:t>While the things which the 12 sought to escape — poverty, humiliation, sorrow, and even death — you accepted willingly for their sake.</w:t>
      </w:r>
    </w:p>
    <w:p w:rsidR="00DD7852" w:rsidRPr="000C2C94" w:rsidRDefault="00DD7852" w:rsidP="00DD7852">
      <w:pPr>
        <w:pStyle w:val="NumberedList2"/>
        <w:rPr>
          <w:sz w:val="22"/>
        </w:rPr>
      </w:pPr>
      <w:r w:rsidRPr="000C2C94">
        <w:rPr>
          <w:sz w:val="22"/>
        </w:rPr>
        <w:t>-</w:t>
      </w:r>
      <w:r w:rsidR="00425C5D" w:rsidRPr="000C2C94">
        <w:rPr>
          <w:sz w:val="22"/>
        </w:rPr>
        <w:tab/>
      </w:r>
      <w:r w:rsidRPr="000C2C94">
        <w:rPr>
          <w:sz w:val="22"/>
        </w:rPr>
        <w:t>Where do I fit in Jesus? What changes should I be making tonight?</w:t>
      </w:r>
    </w:p>
    <w:p w:rsidR="00DD7852" w:rsidRPr="000C2C94" w:rsidRDefault="00DD7852" w:rsidP="00DD7852">
      <w:pPr>
        <w:pStyle w:val="NumberedList2"/>
        <w:rPr>
          <w:sz w:val="22"/>
        </w:rPr>
      </w:pPr>
      <w:r w:rsidRPr="000C2C94">
        <w:rPr>
          <w:sz w:val="22"/>
        </w:rPr>
        <w:t>-</w:t>
      </w:r>
      <w:r w:rsidR="00425C5D" w:rsidRPr="000C2C94">
        <w:rPr>
          <w:sz w:val="22"/>
        </w:rPr>
        <w:tab/>
      </w:r>
      <w:r w:rsidRPr="000C2C94">
        <w:rPr>
          <w:sz w:val="22"/>
        </w:rPr>
        <w:t>Show me Lord Jesus how far or how close I am to what you want me to be Lord.</w:t>
      </w:r>
    </w:p>
    <w:p w:rsidR="00DD7852" w:rsidRPr="000C2C94" w:rsidRDefault="00DD7852" w:rsidP="00425C5D">
      <w:pPr>
        <w:pStyle w:val="Heading3"/>
        <w:rPr>
          <w:sz w:val="22"/>
        </w:rPr>
      </w:pPr>
      <w:r w:rsidRPr="000C2C94">
        <w:rPr>
          <w:b w:val="0"/>
          <w:sz w:val="22"/>
        </w:rPr>
        <w:t>John 17:18.</w:t>
      </w:r>
      <w:r w:rsidRPr="000C2C94">
        <w:rPr>
          <w:sz w:val="22"/>
        </w:rPr>
        <w:t xml:space="preserve"> As you sent me into the world, so have I sent them into the world.</w:t>
      </w:r>
    </w:p>
    <w:p w:rsidR="00DD7852" w:rsidRPr="000C2C94" w:rsidRDefault="00425C5D" w:rsidP="00425C5D">
      <w:pPr>
        <w:pStyle w:val="NumberedList2"/>
        <w:rPr>
          <w:sz w:val="22"/>
        </w:rPr>
      </w:pPr>
      <w:r w:rsidRPr="000C2C94">
        <w:rPr>
          <w:sz w:val="22"/>
        </w:rPr>
        <w:t>-</w:t>
      </w:r>
      <w:r w:rsidRPr="000C2C94">
        <w:rPr>
          <w:sz w:val="22"/>
        </w:rPr>
        <w:tab/>
      </w:r>
      <w:r w:rsidR="00DD7852" w:rsidRPr="000C2C94">
        <w:rPr>
          <w:sz w:val="22"/>
        </w:rPr>
        <w:t>Dear lord Jesus God the Father sent you and you sent the 12, and now you are sending us. What does it mean to be sent?</w:t>
      </w:r>
    </w:p>
    <w:p w:rsidR="00DD7852" w:rsidRPr="000C2C94" w:rsidRDefault="00425C5D" w:rsidP="00425C5D">
      <w:pPr>
        <w:pStyle w:val="NumberedList2"/>
        <w:rPr>
          <w:sz w:val="22"/>
        </w:rPr>
      </w:pPr>
      <w:r w:rsidRPr="000C2C94">
        <w:rPr>
          <w:sz w:val="22"/>
        </w:rPr>
        <w:t>-</w:t>
      </w:r>
      <w:r w:rsidRPr="000C2C94">
        <w:rPr>
          <w:sz w:val="22"/>
        </w:rPr>
        <w:tab/>
      </w:r>
      <w:r w:rsidR="00DD7852" w:rsidRPr="000C2C94">
        <w:rPr>
          <w:sz w:val="22"/>
        </w:rPr>
        <w:t>To whom are you sending us Lord? Who are the seekers you have already prepared?</w:t>
      </w:r>
    </w:p>
    <w:p w:rsidR="00DD7852" w:rsidRPr="000C2C94" w:rsidRDefault="00425C5D" w:rsidP="00425C5D">
      <w:pPr>
        <w:pStyle w:val="NumberedList2"/>
        <w:rPr>
          <w:sz w:val="22"/>
        </w:rPr>
      </w:pPr>
      <w:r w:rsidRPr="000C2C94">
        <w:rPr>
          <w:sz w:val="22"/>
        </w:rPr>
        <w:t>-</w:t>
      </w:r>
      <w:r w:rsidRPr="000C2C94">
        <w:rPr>
          <w:sz w:val="22"/>
        </w:rPr>
        <w:tab/>
      </w:r>
      <w:r w:rsidR="00DD7852" w:rsidRPr="000C2C94">
        <w:rPr>
          <w:sz w:val="22"/>
        </w:rPr>
        <w:t>Open our eyes Lord to the multitudes. There are multitudes around us. Jo</w:t>
      </w:r>
      <w:bookmarkStart w:id="0" w:name="_GoBack"/>
      <w:bookmarkEnd w:id="0"/>
      <w:r w:rsidR="00DD7852" w:rsidRPr="000C2C94">
        <w:rPr>
          <w:sz w:val="22"/>
        </w:rPr>
        <w:t xml:space="preserve">hn 3:16 tells us </w:t>
      </w:r>
      <w:r w:rsidR="002334F6" w:rsidRPr="000C2C94">
        <w:rPr>
          <w:sz w:val="22"/>
          <w:lang w:val="en-US"/>
        </w:rPr>
        <w:t xml:space="preserve">that you </w:t>
      </w:r>
      <w:r w:rsidR="00DD7852" w:rsidRPr="000C2C94">
        <w:rPr>
          <w:sz w:val="22"/>
        </w:rPr>
        <w:t>love them and you do don’t want them in hell but in heaven with you Lord Jesus. Give us burning hearts to gather in a harvest.</w:t>
      </w:r>
    </w:p>
    <w:p w:rsidR="00DD7852" w:rsidRPr="000C2C94" w:rsidRDefault="00DD7852" w:rsidP="00425C5D">
      <w:pPr>
        <w:pStyle w:val="Heading3"/>
        <w:rPr>
          <w:sz w:val="22"/>
        </w:rPr>
      </w:pPr>
      <w:r w:rsidRPr="000C2C94">
        <w:rPr>
          <w:b w:val="0"/>
          <w:sz w:val="22"/>
        </w:rPr>
        <w:t>John 17:19.</w:t>
      </w:r>
      <w:r w:rsidRPr="000C2C94">
        <w:rPr>
          <w:sz w:val="22"/>
        </w:rPr>
        <w:t xml:space="preserve"> And for their sakes I sanctify myself. (Note that he sanctified himself not because it was necessary, but he did this for them.)</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His sanctification was not for his own benefit; but it was for the disciples, that they might be sanctified.</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That is to say, in giving himself to God, he gave himself to the 12 men, so that they would make a similar commitment to their mission of evangelism.</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Lord your example makes it obvious that I need to sanctify myself.</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Lord I need to sanctify myself both to you and to the 12 men you are going to give me.</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Lord we have prayed about sanctification — what does it mean? What does it mean for me Lord?</w:t>
      </w:r>
    </w:p>
    <w:p w:rsidR="00DD7852" w:rsidRPr="000C2C94" w:rsidRDefault="00DD7852" w:rsidP="00425C5D">
      <w:pPr>
        <w:pStyle w:val="Heading3"/>
        <w:rPr>
          <w:sz w:val="22"/>
        </w:rPr>
      </w:pPr>
      <w:r w:rsidRPr="000C2C94">
        <w:rPr>
          <w:b w:val="0"/>
          <w:sz w:val="22"/>
        </w:rPr>
        <w:t>Matt 10:8.</w:t>
      </w:r>
      <w:r w:rsidRPr="000C2C94">
        <w:rPr>
          <w:sz w:val="22"/>
        </w:rPr>
        <w:t>They were to give as freely as they had received.</w:t>
      </w:r>
    </w:p>
    <w:p w:rsidR="00DD7852" w:rsidRPr="000C2C94" w:rsidRDefault="00425C5D" w:rsidP="00425C5D">
      <w:pPr>
        <w:pStyle w:val="NumberedList2"/>
        <w:rPr>
          <w:sz w:val="22"/>
        </w:rPr>
      </w:pPr>
      <w:r w:rsidRPr="000C2C94">
        <w:rPr>
          <w:sz w:val="22"/>
        </w:rPr>
        <w:t>-</w:t>
      </w:r>
      <w:r w:rsidRPr="000C2C94">
        <w:rPr>
          <w:sz w:val="22"/>
        </w:rPr>
        <w:tab/>
      </w:r>
      <w:r w:rsidR="00DD7852" w:rsidRPr="000C2C94">
        <w:rPr>
          <w:sz w:val="22"/>
        </w:rPr>
        <w:t>Holy Spirit you are our divine manager show us all the benefits we have in the Gospel.</w:t>
      </w:r>
    </w:p>
    <w:p w:rsidR="00DD7852" w:rsidRPr="000C2C94" w:rsidRDefault="00425C5D" w:rsidP="00425C5D">
      <w:pPr>
        <w:pStyle w:val="NumberedList2"/>
        <w:rPr>
          <w:sz w:val="22"/>
        </w:rPr>
      </w:pPr>
      <w:r w:rsidRPr="000C2C94">
        <w:rPr>
          <w:sz w:val="22"/>
        </w:rPr>
        <w:lastRenderedPageBreak/>
        <w:t>-</w:t>
      </w:r>
      <w:r w:rsidRPr="000C2C94">
        <w:rPr>
          <w:sz w:val="22"/>
        </w:rPr>
        <w:tab/>
      </w:r>
      <w:r w:rsidR="00DD7852" w:rsidRPr="000C2C94">
        <w:rPr>
          <w:sz w:val="22"/>
        </w:rPr>
        <w:t>Holy Spirit give us excitement to share these benefits with others.</w:t>
      </w:r>
    </w:p>
    <w:p w:rsidR="00DD7852" w:rsidRPr="000C2C94" w:rsidRDefault="00425C5D" w:rsidP="00425C5D">
      <w:pPr>
        <w:pStyle w:val="NumberedList2"/>
        <w:rPr>
          <w:sz w:val="22"/>
        </w:rPr>
      </w:pPr>
      <w:r w:rsidRPr="000C2C94">
        <w:rPr>
          <w:sz w:val="22"/>
        </w:rPr>
        <w:t>-</w:t>
      </w:r>
      <w:r w:rsidRPr="000C2C94">
        <w:rPr>
          <w:sz w:val="22"/>
        </w:rPr>
        <w:tab/>
      </w:r>
      <w:r w:rsidR="00DD7852" w:rsidRPr="000C2C94">
        <w:rPr>
          <w:sz w:val="22"/>
        </w:rPr>
        <w:t>Holy Spirit we pray for a passion to just start giving to people your eternal treasures.</w:t>
      </w:r>
    </w:p>
    <w:p w:rsidR="00DD7852" w:rsidRPr="000C2C94" w:rsidRDefault="00DD7852" w:rsidP="00425C5D">
      <w:pPr>
        <w:pStyle w:val="Heading3"/>
        <w:rPr>
          <w:sz w:val="22"/>
        </w:rPr>
      </w:pPr>
      <w:r w:rsidRPr="000C2C94">
        <w:rPr>
          <w:b w:val="0"/>
          <w:sz w:val="22"/>
        </w:rPr>
        <w:t>John 15:9,10.</w:t>
      </w:r>
      <w:r w:rsidRPr="000C2C94">
        <w:rPr>
          <w:sz w:val="22"/>
        </w:rPr>
        <w:t xml:space="preserve"> They were to love one another as he loved them.</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We realize Lord that love is the only way to win the free response of sinners.</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Lord we confess that basically, and most of the time we do not have such love.</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Jesus we must confess that in many cases we do not even comprehend what kind of love you are talking about.</w:t>
      </w:r>
    </w:p>
    <w:p w:rsidR="00DD7852" w:rsidRPr="000C2C94" w:rsidRDefault="00DD7852" w:rsidP="00425C5D">
      <w:pPr>
        <w:pStyle w:val="NumberedList2"/>
        <w:rPr>
          <w:sz w:val="22"/>
        </w:rPr>
      </w:pPr>
      <w:r w:rsidRPr="000C2C94">
        <w:rPr>
          <w:sz w:val="22"/>
        </w:rPr>
        <w:t>-</w:t>
      </w:r>
      <w:r w:rsidR="00425C5D" w:rsidRPr="000C2C94">
        <w:rPr>
          <w:sz w:val="22"/>
        </w:rPr>
        <w:tab/>
      </w:r>
      <w:r w:rsidRPr="000C2C94">
        <w:rPr>
          <w:sz w:val="22"/>
        </w:rPr>
        <w:t>Such love is only possible by the presence of Christ in our hearts. Are you in me Lord? Do I have such love?</w:t>
      </w:r>
    </w:p>
    <w:p w:rsidR="00DD7852" w:rsidRPr="000C2C94" w:rsidRDefault="00DD7852" w:rsidP="00DC593C">
      <w:pPr>
        <w:pStyle w:val="Heading3"/>
        <w:rPr>
          <w:sz w:val="22"/>
        </w:rPr>
      </w:pPr>
      <w:r w:rsidRPr="000C2C94">
        <w:rPr>
          <w:b w:val="0"/>
          <w:sz w:val="22"/>
        </w:rPr>
        <w:t>John 6:63.</w:t>
      </w:r>
      <w:r w:rsidRPr="000C2C94">
        <w:rPr>
          <w:sz w:val="22"/>
        </w:rPr>
        <w:t xml:space="preserve"> It is the Spirit that quickens</w:t>
      </w:r>
    </w:p>
    <w:p w:rsidR="00DD7852" w:rsidRPr="000C2C94" w:rsidRDefault="00DD7852" w:rsidP="00DC593C">
      <w:pPr>
        <w:pStyle w:val="NumberedList2"/>
        <w:rPr>
          <w:sz w:val="22"/>
        </w:rPr>
      </w:pPr>
      <w:r w:rsidRPr="000C2C94">
        <w:rPr>
          <w:sz w:val="22"/>
        </w:rPr>
        <w:t>-</w:t>
      </w:r>
      <w:r w:rsidR="00DC593C" w:rsidRPr="000C2C94">
        <w:rPr>
          <w:sz w:val="22"/>
        </w:rPr>
        <w:tab/>
      </w:r>
      <w:r w:rsidRPr="000C2C94">
        <w:rPr>
          <w:sz w:val="22"/>
        </w:rPr>
        <w:t>By the power of the Spirit the disciples were promised the ability to do the same things Jesus had done. John 14:12. Do you expect me also to do the same things you did Lord?</w:t>
      </w:r>
    </w:p>
    <w:p w:rsidR="00DD7852" w:rsidRPr="000C2C94" w:rsidRDefault="00DD7852" w:rsidP="00DC593C">
      <w:pPr>
        <w:pStyle w:val="NumberedList2"/>
        <w:rPr>
          <w:sz w:val="22"/>
        </w:rPr>
      </w:pPr>
      <w:r w:rsidRPr="000C2C94">
        <w:rPr>
          <w:sz w:val="22"/>
        </w:rPr>
        <w:t>-</w:t>
      </w:r>
      <w:r w:rsidR="00DC593C" w:rsidRPr="000C2C94">
        <w:rPr>
          <w:sz w:val="22"/>
        </w:rPr>
        <w:tab/>
      </w:r>
      <w:r w:rsidRPr="000C2C94">
        <w:rPr>
          <w:sz w:val="22"/>
        </w:rPr>
        <w:t>All we need to do is to let the Spirit have complete charge of our lives. Lord, I</w:t>
      </w:r>
      <w:r w:rsidR="00DC593C" w:rsidRPr="000C2C94">
        <w:rPr>
          <w:sz w:val="22"/>
          <w:lang w:val="en-US"/>
        </w:rPr>
        <w:t xml:space="preserve"> </w:t>
      </w:r>
      <w:r w:rsidRPr="000C2C94">
        <w:rPr>
          <w:sz w:val="22"/>
        </w:rPr>
        <w:t>confess that many days this is not a reality in my life yet. But I want this. Would you change me?</w:t>
      </w:r>
    </w:p>
    <w:p w:rsidR="00DD7852" w:rsidRPr="000C2C94" w:rsidRDefault="00DD7852" w:rsidP="00DC593C">
      <w:pPr>
        <w:pStyle w:val="NumberedList2"/>
        <w:rPr>
          <w:sz w:val="22"/>
        </w:rPr>
      </w:pPr>
      <w:r w:rsidRPr="000C2C94">
        <w:rPr>
          <w:sz w:val="22"/>
        </w:rPr>
        <w:t>-</w:t>
      </w:r>
      <w:r w:rsidR="00DC593C" w:rsidRPr="000C2C94">
        <w:rPr>
          <w:sz w:val="22"/>
        </w:rPr>
        <w:tab/>
      </w:r>
      <w:r w:rsidRPr="000C2C94">
        <w:rPr>
          <w:sz w:val="22"/>
        </w:rPr>
        <w:t>It is easy to see then why Jesus expected them to wait until the Spirit became a reality to them. I want that reality Lord. I am waiting tonight.</w:t>
      </w:r>
    </w:p>
    <w:p w:rsidR="00DD7852" w:rsidRPr="000C2C94" w:rsidRDefault="00DD7852" w:rsidP="00DC593C">
      <w:pPr>
        <w:pStyle w:val="Heading3"/>
        <w:rPr>
          <w:sz w:val="22"/>
        </w:rPr>
      </w:pPr>
      <w:r w:rsidRPr="000C2C94">
        <w:rPr>
          <w:b w:val="0"/>
          <w:sz w:val="22"/>
        </w:rPr>
        <w:t>John 20:22,</w:t>
      </w:r>
      <w:r w:rsidRPr="000C2C94">
        <w:rPr>
          <w:sz w:val="22"/>
        </w:rPr>
        <w:t xml:space="preserve"> Receive the Holy Spirit; </w:t>
      </w:r>
      <w:r w:rsidRPr="000C2C94">
        <w:rPr>
          <w:b w:val="0"/>
          <w:sz w:val="22"/>
        </w:rPr>
        <w:t>Acts 2:4. On the Day of Pentecost</w:t>
      </w:r>
      <w:r w:rsidRPr="000C2C94">
        <w:rPr>
          <w:sz w:val="22"/>
        </w:rPr>
        <w:t xml:space="preserve"> — all of them were filled with the Holy Spirit…..</w:t>
      </w:r>
    </w:p>
    <w:p w:rsidR="00DD7852" w:rsidRPr="000C2C94" w:rsidRDefault="00DD7852" w:rsidP="00DC593C">
      <w:pPr>
        <w:pStyle w:val="NumberedList2"/>
        <w:rPr>
          <w:sz w:val="22"/>
        </w:rPr>
      </w:pPr>
      <w:r w:rsidRPr="000C2C94">
        <w:rPr>
          <w:sz w:val="22"/>
        </w:rPr>
        <w:t>-</w:t>
      </w:r>
      <w:r w:rsidR="00DC593C" w:rsidRPr="000C2C94">
        <w:rPr>
          <w:sz w:val="22"/>
        </w:rPr>
        <w:tab/>
      </w:r>
      <w:r w:rsidRPr="000C2C94">
        <w:rPr>
          <w:sz w:val="22"/>
        </w:rPr>
        <w:t>Evangelism had to become in them a burning compulsion within them purifying their desires and guiding their thoughts.</w:t>
      </w:r>
    </w:p>
    <w:p w:rsidR="00DD7852" w:rsidRPr="000C2C94" w:rsidRDefault="00DD7852" w:rsidP="00DC593C">
      <w:pPr>
        <w:pStyle w:val="NumberedList2"/>
        <w:rPr>
          <w:sz w:val="22"/>
        </w:rPr>
      </w:pPr>
      <w:r w:rsidRPr="000C2C94">
        <w:rPr>
          <w:sz w:val="22"/>
        </w:rPr>
        <w:t>-</w:t>
      </w:r>
      <w:r w:rsidR="00DC593C" w:rsidRPr="000C2C94">
        <w:rPr>
          <w:sz w:val="22"/>
        </w:rPr>
        <w:tab/>
      </w:r>
      <w:r w:rsidRPr="000C2C94">
        <w:rPr>
          <w:sz w:val="22"/>
        </w:rPr>
        <w:t>Nothing less than a personal baptism of the Spirit would suffice. I guess Holy Spirit that we need the same thing. It doesn’t have to be in the same way but come upon us we pray.</w:t>
      </w:r>
    </w:p>
    <w:p w:rsidR="00DD7852" w:rsidRPr="000C2C94" w:rsidRDefault="00DD7852" w:rsidP="00DC593C">
      <w:pPr>
        <w:pStyle w:val="NumberedList2"/>
        <w:rPr>
          <w:sz w:val="22"/>
        </w:rPr>
      </w:pPr>
      <w:r w:rsidRPr="000C2C94">
        <w:rPr>
          <w:sz w:val="22"/>
        </w:rPr>
        <w:t>-</w:t>
      </w:r>
      <w:r w:rsidR="00DC593C" w:rsidRPr="000C2C94">
        <w:rPr>
          <w:sz w:val="22"/>
        </w:rPr>
        <w:tab/>
      </w:r>
      <w:r w:rsidRPr="000C2C94">
        <w:rPr>
          <w:sz w:val="22"/>
        </w:rPr>
        <w:t>The supernatural work to which they were called required supernatural help.</w:t>
      </w:r>
      <w:r w:rsidR="00DC593C" w:rsidRPr="000C2C94">
        <w:rPr>
          <w:sz w:val="22"/>
          <w:lang w:val="en-US"/>
        </w:rPr>
        <w:t xml:space="preserve"> —</w:t>
      </w:r>
      <w:r w:rsidRPr="000C2C94">
        <w:rPr>
          <w:sz w:val="22"/>
        </w:rPr>
        <w:t xml:space="preserve"> That is precisely where we are at now. We need your supernatural help Holy Spirit.</w:t>
      </w:r>
    </w:p>
    <w:p w:rsidR="00DD7852" w:rsidRPr="000C2C94" w:rsidRDefault="00DD7852" w:rsidP="00DC593C">
      <w:pPr>
        <w:pStyle w:val="Heading3"/>
        <w:rPr>
          <w:sz w:val="22"/>
        </w:rPr>
      </w:pPr>
      <w:r w:rsidRPr="000C2C94">
        <w:rPr>
          <w:b w:val="0"/>
          <w:sz w:val="22"/>
        </w:rPr>
        <w:t>Eph. 5:18 and others.</w:t>
      </w:r>
      <w:r w:rsidRPr="000C2C94">
        <w:rPr>
          <w:sz w:val="22"/>
        </w:rPr>
        <w:t xml:space="preserve"> Be filled with the Spirit.</w:t>
      </w:r>
    </w:p>
    <w:p w:rsidR="00DD7852" w:rsidRPr="000C2C94" w:rsidRDefault="00DD7852" w:rsidP="007F5BCF">
      <w:pPr>
        <w:pStyle w:val="NumberedList2"/>
        <w:rPr>
          <w:sz w:val="22"/>
        </w:rPr>
      </w:pPr>
      <w:r w:rsidRPr="000C2C94">
        <w:rPr>
          <w:sz w:val="22"/>
        </w:rPr>
        <w:t>-</w:t>
      </w:r>
      <w:r w:rsidR="007F5BCF" w:rsidRPr="000C2C94">
        <w:rPr>
          <w:sz w:val="22"/>
        </w:rPr>
        <w:tab/>
      </w:r>
      <w:r w:rsidRPr="000C2C94">
        <w:rPr>
          <w:sz w:val="22"/>
        </w:rPr>
        <w:t>Because we are inadequate the New Testament repeatedly emphasizes the filling of the Spirit after initial salvation.</w:t>
      </w:r>
    </w:p>
    <w:p w:rsidR="00DD7852" w:rsidRPr="000C2C94" w:rsidRDefault="007F5BCF" w:rsidP="007F5BCF">
      <w:pPr>
        <w:pStyle w:val="NumberedList2"/>
        <w:rPr>
          <w:sz w:val="22"/>
        </w:rPr>
      </w:pPr>
      <w:r w:rsidRPr="000C2C94">
        <w:rPr>
          <w:sz w:val="22"/>
        </w:rPr>
        <w:t>-</w:t>
      </w:r>
      <w:r w:rsidRPr="000C2C94">
        <w:rPr>
          <w:sz w:val="22"/>
        </w:rPr>
        <w:tab/>
      </w:r>
      <w:r w:rsidR="00DD7852" w:rsidRPr="000C2C94">
        <w:rPr>
          <w:sz w:val="22"/>
        </w:rPr>
        <w:t>This meant that the disciples through confession of their deep seated pride and enmity in utter surrender of themselves to Christ had to come by faith into a new and refining experience of the Spirit’s filling.</w:t>
      </w:r>
    </w:p>
    <w:p w:rsidR="00DD7852" w:rsidRPr="000C2C94" w:rsidRDefault="007F5BCF" w:rsidP="007F5BCF">
      <w:pPr>
        <w:pStyle w:val="NumberedList2"/>
        <w:rPr>
          <w:sz w:val="22"/>
        </w:rPr>
      </w:pPr>
      <w:r w:rsidRPr="000C2C94">
        <w:rPr>
          <w:sz w:val="22"/>
        </w:rPr>
        <w:t>-</w:t>
      </w:r>
      <w:r w:rsidRPr="000C2C94">
        <w:rPr>
          <w:sz w:val="22"/>
        </w:rPr>
        <w:tab/>
      </w:r>
      <w:r w:rsidR="00DD7852" w:rsidRPr="000C2C94">
        <w:rPr>
          <w:sz w:val="22"/>
        </w:rPr>
        <w:t>I need that — we all need it. Everyone that wants to be effective needs it.</w:t>
      </w:r>
    </w:p>
    <w:p w:rsidR="00DD7852" w:rsidRPr="000C2C94" w:rsidRDefault="007F5BCF" w:rsidP="007F5BCF">
      <w:pPr>
        <w:pStyle w:val="NumberedList2"/>
        <w:rPr>
          <w:sz w:val="22"/>
        </w:rPr>
      </w:pPr>
      <w:r w:rsidRPr="000C2C94">
        <w:rPr>
          <w:sz w:val="22"/>
        </w:rPr>
        <w:t>-</w:t>
      </w:r>
      <w:r w:rsidRPr="000C2C94">
        <w:rPr>
          <w:sz w:val="22"/>
        </w:rPr>
        <w:tab/>
      </w:r>
      <w:r w:rsidR="00DD7852" w:rsidRPr="000C2C94">
        <w:rPr>
          <w:sz w:val="22"/>
        </w:rPr>
        <w:t>Effectiveness does not rest with us — it rests with the Holy Spirit in us.</w:t>
      </w:r>
    </w:p>
    <w:p w:rsidR="00DD7852" w:rsidRPr="000C2C94" w:rsidRDefault="00DD7852" w:rsidP="007F5BCF">
      <w:pPr>
        <w:pStyle w:val="Heading3"/>
        <w:rPr>
          <w:sz w:val="22"/>
        </w:rPr>
      </w:pPr>
      <w:r w:rsidRPr="000C2C94">
        <w:rPr>
          <w:b w:val="0"/>
          <w:sz w:val="22"/>
        </w:rPr>
        <w:t>Psalm 51.</w:t>
      </w:r>
      <w:r w:rsidRPr="000C2C94">
        <w:rPr>
          <w:sz w:val="22"/>
        </w:rPr>
        <w:t xml:space="preserve"> This Psalm shows that not perfection but transparency is God’s great desire.</w:t>
      </w:r>
    </w:p>
    <w:p w:rsidR="00DD7852" w:rsidRPr="000C2C94" w:rsidRDefault="00DD7852" w:rsidP="007F5BCF">
      <w:pPr>
        <w:pStyle w:val="NumberedList2"/>
        <w:rPr>
          <w:sz w:val="22"/>
        </w:rPr>
      </w:pPr>
      <w:r w:rsidRPr="000C2C94">
        <w:rPr>
          <w:sz w:val="22"/>
        </w:rPr>
        <w:t>-</w:t>
      </w:r>
      <w:r w:rsidR="007F5BCF" w:rsidRPr="000C2C94">
        <w:rPr>
          <w:sz w:val="22"/>
        </w:rPr>
        <w:tab/>
      </w:r>
      <w:r w:rsidRPr="000C2C94">
        <w:rPr>
          <w:sz w:val="22"/>
        </w:rPr>
        <w:t>Those of you who are seeking to train people must be prepared to have the 12 men follow you, just as you follow Christ.</w:t>
      </w:r>
    </w:p>
    <w:p w:rsidR="00DD7852" w:rsidRPr="000C2C94" w:rsidRDefault="00DD7852" w:rsidP="007F5BCF">
      <w:pPr>
        <w:pStyle w:val="NumberedList2"/>
        <w:rPr>
          <w:sz w:val="22"/>
        </w:rPr>
      </w:pPr>
      <w:r w:rsidRPr="000C2C94">
        <w:rPr>
          <w:sz w:val="22"/>
        </w:rPr>
        <w:t>-</w:t>
      </w:r>
      <w:r w:rsidR="007F5BCF" w:rsidRPr="000C2C94">
        <w:rPr>
          <w:sz w:val="22"/>
        </w:rPr>
        <w:tab/>
      </w:r>
      <w:r w:rsidRPr="000C2C94">
        <w:rPr>
          <w:sz w:val="22"/>
        </w:rPr>
        <w:t>We are not perfect as our master. These 12 men will see shortcomings in your life. But let them also see your readiness to confess your faults. Let them hear you apologize to those who were wronged.</w:t>
      </w:r>
    </w:p>
    <w:p w:rsidR="00DD7852" w:rsidRPr="000C2C94" w:rsidRDefault="00DD7852" w:rsidP="007F5BCF">
      <w:pPr>
        <w:pStyle w:val="Heading3"/>
        <w:rPr>
          <w:sz w:val="22"/>
        </w:rPr>
      </w:pPr>
      <w:r w:rsidRPr="000C2C94">
        <w:rPr>
          <w:b w:val="0"/>
          <w:sz w:val="22"/>
        </w:rPr>
        <w:t>Mark 6:7.</w:t>
      </w:r>
      <w:r w:rsidRPr="000C2C94">
        <w:rPr>
          <w:sz w:val="22"/>
        </w:rPr>
        <w:t xml:space="preserve"> He began by giving them his own authority and power to do his work.</w:t>
      </w:r>
    </w:p>
    <w:p w:rsidR="00DD7852" w:rsidRPr="000C2C94" w:rsidRDefault="00DD7852" w:rsidP="007F5BCF">
      <w:pPr>
        <w:pStyle w:val="Heading3"/>
        <w:rPr>
          <w:sz w:val="22"/>
        </w:rPr>
      </w:pPr>
      <w:r w:rsidRPr="000C2C94">
        <w:rPr>
          <w:b w:val="0"/>
          <w:sz w:val="22"/>
        </w:rPr>
        <w:t>Matt 10:40.</w:t>
      </w:r>
      <w:r w:rsidRPr="000C2C94">
        <w:rPr>
          <w:sz w:val="22"/>
        </w:rPr>
        <w:t xml:space="preserve"> He closed by assuring them that what they were doing was as if he himself was doing it.</w:t>
      </w:r>
    </w:p>
    <w:p w:rsidR="00114DC7" w:rsidRPr="000C2C94" w:rsidRDefault="00DD7852" w:rsidP="007F5BCF">
      <w:pPr>
        <w:pStyle w:val="Heading3"/>
        <w:rPr>
          <w:sz w:val="22"/>
        </w:rPr>
      </w:pPr>
      <w:r w:rsidRPr="000C2C94">
        <w:rPr>
          <w:b w:val="0"/>
          <w:sz w:val="22"/>
        </w:rPr>
        <w:t>John 20:21.</w:t>
      </w:r>
      <w:r w:rsidRPr="000C2C94">
        <w:rPr>
          <w:sz w:val="22"/>
        </w:rPr>
        <w:t xml:space="preserve"> As the Father has sent me, so send I you.</w:t>
      </w:r>
    </w:p>
    <w:sectPr w:rsidR="00114DC7" w:rsidRPr="000C2C94" w:rsidSect="00461BC0">
      <w:footerReference w:type="default" r:id="rId7"/>
      <w:pgSz w:w="11906" w:h="16838"/>
      <w:pgMar w:top="851" w:right="851" w:bottom="1134" w:left="851" w:header="624" w:footer="62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B3" w:rsidRDefault="000455B3">
      <w:pPr>
        <w:spacing w:after="0"/>
      </w:pPr>
      <w:r>
        <w:separator/>
      </w:r>
    </w:p>
  </w:endnote>
  <w:endnote w:type="continuationSeparator" w:id="0">
    <w:p w:rsidR="000455B3" w:rsidRDefault="00045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DC7" w:rsidRDefault="00BC05E4" w:rsidP="005C2BED">
    <w:pPr>
      <w:tabs>
        <w:tab w:val="center" w:pos="5040"/>
        <w:tab w:val="right" w:pos="10204"/>
      </w:tabs>
      <w:jc w:val="left"/>
    </w:pPr>
    <w:r>
      <w:t>E</w:t>
    </w:r>
    <w:r w:rsidR="006A50C4">
      <w:t>L</w:t>
    </w:r>
    <w:r w:rsidR="005C2BED">
      <w:rPr>
        <w:lang w:val="uk-UA"/>
      </w:rPr>
      <w:t>_</w:t>
    </w:r>
    <w:r w:rsidR="00CA7B0E">
      <w:t>10</w:t>
    </w:r>
    <w:r w:rsidR="00CD4627">
      <w:rPr>
        <w:lang w:val="en-US"/>
      </w:rPr>
      <w:t>3</w:t>
    </w:r>
    <w:r w:rsidR="00DD7852">
      <w:rPr>
        <w:lang w:val="en-US"/>
      </w:rPr>
      <w:t>7</w:t>
    </w:r>
    <w:r w:rsidR="006A50C4">
      <w:t>-5D</w:t>
    </w:r>
    <w:r>
      <w:t>Q</w:t>
    </w:r>
    <w:r w:rsidR="006A50C4">
      <w:tab/>
    </w:r>
    <w:r>
      <w:t>© CBLT LTS</w:t>
    </w:r>
    <w:r w:rsidR="005C2BED">
      <w:tab/>
    </w:r>
    <w:r w:rsidR="006A50C4">
      <w:fldChar w:fldCharType="begin"/>
    </w:r>
    <w:r w:rsidR="006A50C4">
      <w:instrText>PAGE</w:instrText>
    </w:r>
    <w:r w:rsidR="006A50C4">
      <w:fldChar w:fldCharType="separate"/>
    </w:r>
    <w:r w:rsidR="003846F9">
      <w:rPr>
        <w:noProof/>
      </w:rPr>
      <w:t>2</w:t>
    </w:r>
    <w:r w:rsidR="006A50C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B3" w:rsidRDefault="000455B3">
      <w:pPr>
        <w:spacing w:after="0"/>
      </w:pPr>
      <w:r>
        <w:separator/>
      </w:r>
    </w:p>
  </w:footnote>
  <w:footnote w:type="continuationSeparator" w:id="0">
    <w:p w:rsidR="000455B3" w:rsidRDefault="000455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C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802D8"/>
    <w:multiLevelType w:val="multilevel"/>
    <w:tmpl w:val="9752B66E"/>
    <w:lvl w:ilvl="0">
      <w:start w:val="1"/>
      <w:numFmt w:val="bullet"/>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F00DF3"/>
    <w:multiLevelType w:val="hybridMultilevel"/>
    <w:tmpl w:val="1BE68A08"/>
    <w:lvl w:ilvl="0" w:tplc="0A60614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A74E92"/>
    <w:multiLevelType w:val="multilevel"/>
    <w:tmpl w:val="F12006EE"/>
    <w:lvl w:ilvl="0">
      <w:start w:val="1"/>
      <w:numFmt w:val="bullet"/>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5" w15:restartNumberingAfterBreak="0">
    <w:nsid w:val="207A294F"/>
    <w:multiLevelType w:val="hybridMultilevel"/>
    <w:tmpl w:val="52E0C238"/>
    <w:lvl w:ilvl="0" w:tplc="05ACD57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5C50EB"/>
    <w:multiLevelType w:val="multilevel"/>
    <w:tmpl w:val="0C7405AA"/>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85C011F"/>
    <w:multiLevelType w:val="multilevel"/>
    <w:tmpl w:val="470ADE8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DD68D1"/>
    <w:multiLevelType w:val="hybridMultilevel"/>
    <w:tmpl w:val="BBA08FBE"/>
    <w:lvl w:ilvl="0" w:tplc="FA203A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C806241"/>
    <w:multiLevelType w:val="multilevel"/>
    <w:tmpl w:val="3D401E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9C58D5"/>
    <w:multiLevelType w:val="multilevel"/>
    <w:tmpl w:val="6CD244D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3" w15:restartNumberingAfterBreak="0">
    <w:nsid w:val="374626C3"/>
    <w:multiLevelType w:val="multilevel"/>
    <w:tmpl w:val="887A3754"/>
    <w:lvl w:ilvl="0">
      <w:start w:val="1"/>
      <w:numFmt w:val="upperRoman"/>
      <w:lvlText w:val="%1."/>
      <w:lvlJc w:val="left"/>
      <w:pPr>
        <w:tabs>
          <w:tab w:val="num" w:pos="720"/>
        </w:tabs>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AD1D05"/>
    <w:multiLevelType w:val="multilevel"/>
    <w:tmpl w:val="0564151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F244C"/>
    <w:multiLevelType w:val="multilevel"/>
    <w:tmpl w:val="8194B3E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600844"/>
    <w:multiLevelType w:val="multilevel"/>
    <w:tmpl w:val="A050970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0D5BD9"/>
    <w:multiLevelType w:val="hybridMultilevel"/>
    <w:tmpl w:val="BE8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30" w15:restartNumberingAfterBreak="0">
    <w:nsid w:val="63A45858"/>
    <w:multiLevelType w:val="multilevel"/>
    <w:tmpl w:val="00809560"/>
    <w:lvl w:ilvl="0">
      <w:start w:val="1"/>
      <w:numFmt w:val="bullet"/>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0D4EA5"/>
    <w:multiLevelType w:val="multilevel"/>
    <w:tmpl w:val="A1DCDE94"/>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1"/>
  </w:num>
  <w:num w:numId="4">
    <w:abstractNumId w:val="25"/>
  </w:num>
  <w:num w:numId="5">
    <w:abstractNumId w:val="27"/>
  </w:num>
  <w:num w:numId="6">
    <w:abstractNumId w:val="30"/>
  </w:num>
  <w:num w:numId="7">
    <w:abstractNumId w:val="10"/>
  </w:num>
  <w:num w:numId="8">
    <w:abstractNumId w:val="12"/>
  </w:num>
  <w:num w:numId="9">
    <w:abstractNumId w:val="16"/>
  </w:num>
  <w:num w:numId="10">
    <w:abstractNumId w:val="26"/>
  </w:num>
  <w:num w:numId="11">
    <w:abstractNumId w:val="18"/>
  </w:num>
  <w:num w:numId="12">
    <w:abstractNumId w:val="20"/>
  </w:num>
  <w:num w:numId="13">
    <w:abstractNumId w:val="29"/>
  </w:num>
  <w:num w:numId="14">
    <w:abstractNumId w:val="14"/>
  </w:num>
  <w:num w:numId="15">
    <w:abstractNumId w:val="32"/>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4"/>
  </w:num>
  <w:num w:numId="29">
    <w:abstractNumId w:val="13"/>
  </w:num>
  <w:num w:numId="30">
    <w:abstractNumId w:val="28"/>
  </w:num>
  <w:num w:numId="31">
    <w:abstractNumId w:val="15"/>
  </w:num>
  <w:num w:numId="32">
    <w:abstractNumId w:val="1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linkStyles/>
  <w:stylePaneSortMethod w:val="00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C7"/>
    <w:rsid w:val="0002017E"/>
    <w:rsid w:val="000455B3"/>
    <w:rsid w:val="000C2C94"/>
    <w:rsid w:val="000C2DCC"/>
    <w:rsid w:val="00114DC7"/>
    <w:rsid w:val="00195C70"/>
    <w:rsid w:val="00203864"/>
    <w:rsid w:val="002334F6"/>
    <w:rsid w:val="00381458"/>
    <w:rsid w:val="003846F9"/>
    <w:rsid w:val="003C2C7A"/>
    <w:rsid w:val="00425C5D"/>
    <w:rsid w:val="00461BC0"/>
    <w:rsid w:val="004A0A5B"/>
    <w:rsid w:val="004B2AAA"/>
    <w:rsid w:val="004F7493"/>
    <w:rsid w:val="005B5346"/>
    <w:rsid w:val="005C2BED"/>
    <w:rsid w:val="00647BB5"/>
    <w:rsid w:val="006558C8"/>
    <w:rsid w:val="006A50C4"/>
    <w:rsid w:val="006A667A"/>
    <w:rsid w:val="0073074B"/>
    <w:rsid w:val="007F5BCF"/>
    <w:rsid w:val="00897368"/>
    <w:rsid w:val="00936736"/>
    <w:rsid w:val="00AA5DC1"/>
    <w:rsid w:val="00AD673A"/>
    <w:rsid w:val="00B55F2C"/>
    <w:rsid w:val="00BC05E4"/>
    <w:rsid w:val="00C12084"/>
    <w:rsid w:val="00C42CCD"/>
    <w:rsid w:val="00CA3B7C"/>
    <w:rsid w:val="00CA7B0E"/>
    <w:rsid w:val="00CD4627"/>
    <w:rsid w:val="00CF5C02"/>
    <w:rsid w:val="00DC283A"/>
    <w:rsid w:val="00DC593C"/>
    <w:rsid w:val="00DD7852"/>
    <w:rsid w:val="00E13637"/>
    <w:rsid w:val="00E628F7"/>
    <w:rsid w:val="00E72F96"/>
    <w:rsid w:val="00FE65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05C0E-4825-4C39-8C0A-6A2F66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47BB5"/>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eastAsia="en-US"/>
    </w:rPr>
  </w:style>
  <w:style w:type="paragraph" w:styleId="Heading1">
    <w:name w:val="heading 1"/>
    <w:basedOn w:val="Normal"/>
    <w:next w:val="Normal"/>
    <w:semiHidden/>
    <w:qFormat/>
    <w:rsid w:val="000C2DCC"/>
    <w:pPr>
      <w:keepNext/>
      <w:pageBreakBefore/>
      <w:spacing w:after="360"/>
      <w:jc w:val="center"/>
      <w:outlineLvl w:val="0"/>
    </w:pPr>
    <w:rPr>
      <w:b/>
      <w:caps/>
      <w:spacing w:val="-10"/>
      <w:sz w:val="36"/>
    </w:rPr>
  </w:style>
  <w:style w:type="paragraph" w:styleId="Heading2">
    <w:name w:val="heading 2"/>
    <w:basedOn w:val="Normal"/>
    <w:next w:val="Normal"/>
    <w:link w:val="Heading2Char"/>
    <w:qFormat/>
    <w:rsid w:val="00CD4627"/>
    <w:pPr>
      <w:keepNext/>
      <w:tabs>
        <w:tab w:val="left" w:pos="357"/>
      </w:tabs>
      <w:autoSpaceDE/>
      <w:autoSpaceDN/>
      <w:adjustRightInd/>
      <w:spacing w:before="480" w:after="240"/>
      <w:ind w:left="369" w:hanging="369"/>
      <w:textAlignment w:val="auto"/>
      <w:outlineLvl w:val="1"/>
    </w:pPr>
    <w:rPr>
      <w:rFonts w:eastAsia="Times New Roman" w:cs="Times New Roman"/>
      <w:b/>
      <w:bCs/>
      <w:color w:val="auto"/>
      <w:sz w:val="24"/>
      <w:szCs w:val="28"/>
      <w:lang w:val="en-US"/>
    </w:rPr>
  </w:style>
  <w:style w:type="paragraph" w:styleId="Heading3">
    <w:name w:val="heading 3"/>
    <w:basedOn w:val="Normal"/>
    <w:next w:val="Normal"/>
    <w:link w:val="Heading3Char"/>
    <w:qFormat/>
    <w:rsid w:val="00DD7852"/>
    <w:pPr>
      <w:tabs>
        <w:tab w:val="left" w:pos="369"/>
      </w:tabs>
      <w:spacing w:before="360"/>
      <w:ind w:left="369" w:hanging="369"/>
      <w:outlineLvl w:val="2"/>
    </w:pPr>
    <w:rPr>
      <w:rFonts w:eastAsiaTheme="minorHAnsi"/>
      <w:b/>
      <w:bCs/>
    </w:rPr>
  </w:style>
  <w:style w:type="paragraph" w:styleId="Heading4">
    <w:name w:val="heading 4"/>
    <w:basedOn w:val="Normal"/>
    <w:next w:val="Normal"/>
    <w:semiHidden/>
    <w:qFormat/>
    <w:rsid w:val="000C2DCC"/>
    <w:pPr>
      <w:keepNext/>
      <w:spacing w:before="240" w:after="0"/>
      <w:ind w:left="714" w:hanging="357"/>
      <w:outlineLvl w:val="3"/>
    </w:pPr>
    <w:rPr>
      <w:i/>
      <w:iCs/>
    </w:rPr>
  </w:style>
  <w:style w:type="paragraph" w:styleId="Heading5">
    <w:name w:val="heading 5"/>
    <w:basedOn w:val="Normal"/>
    <w:next w:val="Normal"/>
    <w:semiHidden/>
    <w:qFormat/>
    <w:rsid w:val="000C2DCC"/>
    <w:pPr>
      <w:keepNext/>
      <w:spacing w:after="0"/>
      <w:ind w:left="1077" w:hanging="357"/>
      <w:outlineLvl w:val="4"/>
    </w:pPr>
    <w:rPr>
      <w:iCs/>
      <w:szCs w:val="20"/>
      <w:lang w:eastAsia="ru-RU"/>
    </w:rPr>
  </w:style>
  <w:style w:type="paragraph" w:styleId="Heading6">
    <w:name w:val="heading 6"/>
    <w:basedOn w:val="Normal"/>
    <w:next w:val="Normal"/>
    <w:semiHidden/>
    <w:qFormat/>
    <w:rsid w:val="000C2DCC"/>
    <w:pPr>
      <w:keepNext/>
      <w:spacing w:before="120"/>
      <w:ind w:left="1440" w:hanging="363"/>
      <w:outlineLvl w:val="5"/>
    </w:pPr>
    <w:rPr>
      <w:bCs/>
      <w:szCs w:val="20"/>
      <w:lang w:eastAsia="ru-RU"/>
    </w:rPr>
  </w:style>
  <w:style w:type="paragraph" w:styleId="Heading7">
    <w:name w:val="heading 7"/>
    <w:basedOn w:val="Normal"/>
    <w:next w:val="Normal"/>
    <w:semiHidden/>
    <w:qFormat/>
    <w:rsid w:val="000C2DCC"/>
    <w:pPr>
      <w:keepNext/>
      <w:spacing w:before="120"/>
      <w:outlineLvl w:val="6"/>
    </w:pPr>
    <w:rPr>
      <w:rFonts w:cs="Arial"/>
      <w:szCs w:val="48"/>
    </w:rPr>
  </w:style>
  <w:style w:type="paragraph" w:styleId="Heading8">
    <w:name w:val="heading 8"/>
    <w:basedOn w:val="Normal"/>
    <w:next w:val="Normal"/>
    <w:semiHidden/>
    <w:qFormat/>
    <w:rsid w:val="000C2DCC"/>
    <w:pPr>
      <w:keepNext/>
      <w:spacing w:before="120"/>
      <w:outlineLvl w:val="7"/>
    </w:pPr>
    <w:rPr>
      <w:b/>
      <w:bCs/>
    </w:rPr>
  </w:style>
  <w:style w:type="paragraph" w:styleId="Heading9">
    <w:name w:val="heading 9"/>
    <w:basedOn w:val="Normal"/>
    <w:next w:val="Normal"/>
    <w:semiHidden/>
    <w:qFormat/>
    <w:rsid w:val="000C2DC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
    <w:basedOn w:val="Normal"/>
    <w:uiPriority w:val="99"/>
    <w:qFormat/>
    <w:rsid w:val="00CA3B7C"/>
    <w:pPr>
      <w:keepNext/>
      <w:pageBreakBefore/>
      <w:suppressAutoHyphens/>
      <w:spacing w:after="284"/>
      <w:jc w:val="center"/>
    </w:pPr>
    <w:rPr>
      <w:b/>
      <w:bCs/>
      <w:caps/>
      <w:sz w:val="40"/>
      <w:szCs w:val="36"/>
    </w:rPr>
  </w:style>
  <w:style w:type="paragraph" w:customStyle="1" w:styleId="lecture">
    <w:name w:val="lecture"/>
    <w:basedOn w:val="Normal"/>
    <w:rsid w:val="00CA3B7C"/>
    <w:pPr>
      <w:overflowPunct w:val="0"/>
      <w:spacing w:after="283" w:line="288" w:lineRule="auto"/>
      <w:jc w:val="center"/>
      <w:textAlignment w:val="center"/>
    </w:pPr>
    <w:rPr>
      <w:i/>
      <w:iCs/>
      <w:kern w:val="3"/>
      <w:sz w:val="36"/>
      <w:szCs w:val="36"/>
      <w:lang w:eastAsia="zh-CN"/>
    </w:rPr>
  </w:style>
  <w:style w:type="paragraph" w:customStyle="1" w:styleId="NumberedList1">
    <w:name w:val="Numbered List 1"/>
    <w:basedOn w:val="Normal"/>
    <w:next w:val="Normal"/>
    <w:rsid w:val="0002017E"/>
    <w:pPr>
      <w:ind w:left="369" w:hanging="369"/>
    </w:pPr>
  </w:style>
  <w:style w:type="paragraph" w:customStyle="1" w:styleId="NumberedList1after">
    <w:name w:val="Numbered List 1 after"/>
    <w:basedOn w:val="NumberedList1"/>
    <w:rsid w:val="0002017E"/>
    <w:pPr>
      <w:spacing w:after="240"/>
    </w:pPr>
  </w:style>
  <w:style w:type="paragraph" w:styleId="Footer">
    <w:name w:val="footer"/>
    <w:basedOn w:val="Normal"/>
    <w:link w:val="FooterChar"/>
    <w:unhideWhenUsed/>
    <w:qFormat/>
    <w:rsid w:val="005C2BED"/>
    <w:pPr>
      <w:tabs>
        <w:tab w:val="center" w:pos="4844"/>
        <w:tab w:val="right" w:pos="9689"/>
      </w:tabs>
      <w:spacing w:after="0"/>
    </w:pPr>
  </w:style>
  <w:style w:type="character" w:customStyle="1" w:styleId="FooterChar">
    <w:name w:val="Footer Char"/>
    <w:basedOn w:val="DefaultParagraphFont"/>
    <w:link w:val="Footer"/>
    <w:rsid w:val="005C2BED"/>
    <w:rPr>
      <w:rFonts w:ascii="Arial" w:eastAsia="Times New Roman" w:hAnsi="Arial" w:cs="Times New Roman"/>
      <w:sz w:val="20"/>
      <w:szCs w:val="24"/>
      <w:lang w:val="en-US" w:eastAsia="en-US"/>
    </w:rPr>
  </w:style>
  <w:style w:type="paragraph" w:styleId="Header">
    <w:name w:val="header"/>
    <w:basedOn w:val="Normal"/>
    <w:link w:val="HeaderChar"/>
    <w:unhideWhenUsed/>
    <w:rsid w:val="00647BB5"/>
    <w:pPr>
      <w:tabs>
        <w:tab w:val="center" w:pos="4844"/>
        <w:tab w:val="right" w:pos="9689"/>
      </w:tabs>
      <w:spacing w:after="0"/>
    </w:pPr>
  </w:style>
  <w:style w:type="character" w:customStyle="1" w:styleId="HeaderChar">
    <w:name w:val="Header Char"/>
    <w:basedOn w:val="DefaultParagraphFont"/>
    <w:link w:val="Header"/>
    <w:rsid w:val="00647BB5"/>
    <w:rPr>
      <w:rFonts w:ascii="Arial" w:hAnsi="Arial" w:cs="Century Gothic"/>
      <w:color w:val="000000"/>
      <w:spacing w:val="4"/>
      <w:sz w:val="20"/>
      <w:szCs w:val="24"/>
      <w:lang w:val="ru-RU" w:eastAsia="en-US"/>
    </w:rPr>
  </w:style>
  <w:style w:type="character" w:customStyle="1" w:styleId="Heading2Char">
    <w:name w:val="Heading 2 Char"/>
    <w:basedOn w:val="DefaultParagraphFont"/>
    <w:link w:val="Heading2"/>
    <w:qFormat/>
    <w:rsid w:val="00CD4627"/>
    <w:rPr>
      <w:rFonts w:ascii="Arial" w:eastAsia="Times New Roman" w:hAnsi="Arial" w:cs="Times New Roman"/>
      <w:b/>
      <w:bCs/>
      <w:spacing w:val="4"/>
      <w:sz w:val="24"/>
      <w:szCs w:val="28"/>
      <w:lang w:val="en-US" w:eastAsia="en-US"/>
    </w:rPr>
  </w:style>
  <w:style w:type="character" w:customStyle="1" w:styleId="Heading3Char">
    <w:name w:val="Heading 3 Char"/>
    <w:basedOn w:val="DefaultParagraphFont"/>
    <w:link w:val="Heading3"/>
    <w:qFormat/>
    <w:rsid w:val="00DD7852"/>
    <w:rPr>
      <w:rFonts w:ascii="Arial" w:eastAsiaTheme="minorHAnsi" w:hAnsi="Arial" w:cs="Century Gothic"/>
      <w:b/>
      <w:bCs/>
      <w:color w:val="000000"/>
      <w:spacing w:val="4"/>
      <w:sz w:val="20"/>
      <w:szCs w:val="24"/>
      <w:lang w:val="ru-RU" w:eastAsia="en-US"/>
    </w:rPr>
  </w:style>
  <w:style w:type="paragraph" w:customStyle="1" w:styleId="Indent1">
    <w:name w:val="Indent 1"/>
    <w:basedOn w:val="Normal"/>
    <w:qFormat/>
    <w:rsid w:val="00CD4627"/>
    <w:pPr>
      <w:ind w:left="369"/>
    </w:pPr>
    <w:rPr>
      <w:rFonts w:eastAsiaTheme="minorHAnsi"/>
    </w:rPr>
  </w:style>
  <w:style w:type="paragraph" w:customStyle="1" w:styleId="Indent2">
    <w:name w:val="Indent 2"/>
    <w:basedOn w:val="Indent1"/>
    <w:uiPriority w:val="99"/>
    <w:qFormat/>
    <w:rsid w:val="00CD4627"/>
    <w:pPr>
      <w:ind w:left="737"/>
    </w:pPr>
  </w:style>
  <w:style w:type="paragraph" w:customStyle="1" w:styleId="NumberedList2">
    <w:name w:val="Numbered List 2"/>
    <w:basedOn w:val="Normal"/>
    <w:next w:val="Normal"/>
    <w:uiPriority w:val="99"/>
    <w:rsid w:val="00CD4627"/>
    <w:pPr>
      <w:tabs>
        <w:tab w:val="left" w:pos="737"/>
      </w:tabs>
      <w:ind w:left="738" w:hanging="369"/>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Template>
  <TotalTime>18</TotalTime>
  <Pages>3</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Abraham Bible</cp:lastModifiedBy>
  <cp:revision>7</cp:revision>
  <dcterms:created xsi:type="dcterms:W3CDTF">2016-04-27T14:15:00Z</dcterms:created>
  <dcterms:modified xsi:type="dcterms:W3CDTF">2021-04-15T14:39:00Z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2007-01-18T10:45:00.00Z</dcterms:created>
  <dc:creator>Abraham Bible</dc:creator>
  <dc:description>Трякина Лена 24.05.05</dc:description>
  <cp:lastModifiedBy>alya</cp:lastModifiedBy>
  <cp:lastPrinted>2002-07-09T16:32:00.00Z</cp:lastPrinted>
  <dcterms:modified xsi:type="dcterms:W3CDTF">2012-06-08T14:42:00.00Z</dcterms:modified>
  <cp:revision>4</cp:revision>
  <dc:title>ОЗНАКОМЛЕНИЕ С РАБОТОЙ ПЛвЦ и Центров ПЛвЦ</dc:title>
</cp:coreProperties>
</file>